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FD40F" w14:textId="77777777" w:rsidR="007A0E0F" w:rsidRPr="00922A2E" w:rsidRDefault="007A0E0F">
      <w:pPr>
        <w:overflowPunct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922A2E">
        <w:rPr>
          <w:rFonts w:ascii="HG丸ｺﾞｼｯｸM-PRO" w:eastAsia="HG丸ｺﾞｼｯｸM-PRO" w:hAnsi="HG丸ｺﾞｼｯｸM-PRO" w:hint="eastAsia"/>
          <w:sz w:val="24"/>
          <w:szCs w:val="24"/>
        </w:rPr>
        <w:t>小美玉市放課後</w:t>
      </w:r>
      <w:r w:rsidR="00364FE1">
        <w:rPr>
          <w:rFonts w:ascii="HG丸ｺﾞｼｯｸM-PRO" w:eastAsia="HG丸ｺﾞｼｯｸM-PRO" w:hAnsi="HG丸ｺﾞｼｯｸM-PRO" w:hint="eastAsia"/>
          <w:sz w:val="24"/>
          <w:szCs w:val="24"/>
        </w:rPr>
        <w:t>児童クラブ</w:t>
      </w:r>
      <w:r w:rsidR="001163E4">
        <w:rPr>
          <w:rFonts w:ascii="HG丸ｺﾞｼｯｸM-PRO" w:eastAsia="HG丸ｺﾞｼｯｸM-PRO" w:hAnsi="HG丸ｺﾞｼｯｸM-PRO" w:hint="eastAsia"/>
          <w:sz w:val="24"/>
          <w:szCs w:val="24"/>
        </w:rPr>
        <w:t>利用区分</w:t>
      </w:r>
      <w:r w:rsidR="00676C5E">
        <w:rPr>
          <w:rFonts w:ascii="HG丸ｺﾞｼｯｸM-PRO" w:eastAsia="HG丸ｺﾞｼｯｸM-PRO" w:hAnsi="HG丸ｺﾞｼｯｸM-PRO" w:hint="eastAsia"/>
          <w:sz w:val="24"/>
          <w:szCs w:val="24"/>
        </w:rPr>
        <w:t>変更</w:t>
      </w:r>
      <w:r w:rsidRPr="00922A2E">
        <w:rPr>
          <w:rFonts w:ascii="HG丸ｺﾞｼｯｸM-PRO" w:eastAsia="HG丸ｺﾞｼｯｸM-PRO" w:hAnsi="HG丸ｺﾞｼｯｸM-PRO" w:hint="eastAsia"/>
          <w:sz w:val="24"/>
          <w:szCs w:val="24"/>
        </w:rPr>
        <w:t>申請書</w:t>
      </w:r>
    </w:p>
    <w:p w14:paraId="4C971B6B" w14:textId="77777777" w:rsidR="007A0E0F" w:rsidRDefault="00922A2E" w:rsidP="001163E4">
      <w:pPr>
        <w:overflowPunct/>
        <w:spacing w:beforeLines="50" w:before="167" w:after="120"/>
        <w:jc w:val="right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令和</w:t>
      </w:r>
      <w:r w:rsidR="003C75F9" w:rsidRPr="00922A2E">
        <w:rPr>
          <w:rFonts w:ascii="HG丸ｺﾞｼｯｸM-PRO" w:eastAsia="HG丸ｺﾞｼｯｸM-PRO" w:hAnsi="HG丸ｺﾞｼｯｸM-PRO" w:hint="eastAsia"/>
          <w:sz w:val="18"/>
        </w:rPr>
        <w:t xml:space="preserve">　　　</w:t>
      </w:r>
      <w:r w:rsidR="007A0E0F" w:rsidRPr="00922A2E">
        <w:rPr>
          <w:rFonts w:ascii="HG丸ｺﾞｼｯｸM-PRO" w:eastAsia="HG丸ｺﾞｼｯｸM-PRO" w:hAnsi="HG丸ｺﾞｼｯｸM-PRO" w:hint="eastAsia"/>
          <w:sz w:val="18"/>
        </w:rPr>
        <w:t>年</w:t>
      </w:r>
      <w:r w:rsidR="003C75F9" w:rsidRPr="00922A2E"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 w:rsidR="007A0E0F" w:rsidRPr="00922A2E">
        <w:rPr>
          <w:rFonts w:ascii="HG丸ｺﾞｼｯｸM-PRO" w:eastAsia="HG丸ｺﾞｼｯｸM-PRO" w:hAnsi="HG丸ｺﾞｼｯｸM-PRO" w:hint="eastAsia"/>
          <w:sz w:val="18"/>
        </w:rPr>
        <w:t xml:space="preserve">　　月</w:t>
      </w:r>
      <w:r w:rsidR="003C75F9" w:rsidRPr="00922A2E"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 w:rsidR="007A0E0F" w:rsidRPr="00922A2E">
        <w:rPr>
          <w:rFonts w:ascii="HG丸ｺﾞｼｯｸM-PRO" w:eastAsia="HG丸ｺﾞｼｯｸM-PRO" w:hAnsi="HG丸ｺﾞｼｯｸM-PRO" w:hint="eastAsia"/>
          <w:sz w:val="18"/>
        </w:rPr>
        <w:t xml:space="preserve">　　日</w:t>
      </w:r>
    </w:p>
    <w:p w14:paraId="3016FDE7" w14:textId="77777777" w:rsidR="00F30EFB" w:rsidRPr="00922A2E" w:rsidRDefault="00F30EFB" w:rsidP="001163E4">
      <w:pPr>
        <w:overflowPunct/>
        <w:spacing w:beforeLines="50" w:before="167" w:after="120"/>
        <w:jc w:val="right"/>
        <w:rPr>
          <w:rFonts w:ascii="HG丸ｺﾞｼｯｸM-PRO" w:eastAsia="HG丸ｺﾞｼｯｸM-PRO" w:hAnsi="HG丸ｺﾞｼｯｸM-PRO" w:hint="eastAsia"/>
          <w:sz w:val="18"/>
        </w:rPr>
      </w:pPr>
    </w:p>
    <w:tbl>
      <w:tblPr>
        <w:tblW w:w="9190" w:type="dxa"/>
        <w:tblInd w:w="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6"/>
        <w:gridCol w:w="3885"/>
        <w:gridCol w:w="3479"/>
      </w:tblGrid>
      <w:tr w:rsidR="007A0E0F" w:rsidRPr="00922A2E" w14:paraId="018B2424" w14:textId="77777777" w:rsidTr="009C02AF">
        <w:trPr>
          <w:trHeight w:val="333"/>
        </w:trPr>
        <w:tc>
          <w:tcPr>
            <w:tcW w:w="1826" w:type="dxa"/>
            <w:vAlign w:val="center"/>
          </w:tcPr>
          <w:p w14:paraId="5C03ABCA" w14:textId="77777777" w:rsidR="007A0E0F" w:rsidRPr="00922A2E" w:rsidRDefault="007A0E0F" w:rsidP="0019238C">
            <w:pPr>
              <w:overflowPunct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sz w:val="18"/>
              </w:rPr>
            </w:pPr>
            <w:r w:rsidRPr="00922A2E">
              <w:rPr>
                <w:rFonts w:ascii="HG丸ｺﾞｼｯｸM-PRO" w:eastAsia="HG丸ｺﾞｼｯｸM-PRO" w:hAnsi="HG丸ｺﾞｼｯｸM-PRO" w:hint="eastAsia"/>
                <w:sz w:val="18"/>
              </w:rPr>
              <w:t>ふりがな</w:t>
            </w:r>
          </w:p>
        </w:tc>
        <w:tc>
          <w:tcPr>
            <w:tcW w:w="3885" w:type="dxa"/>
          </w:tcPr>
          <w:p w14:paraId="13E24F02" w14:textId="77777777" w:rsidR="007A0E0F" w:rsidRPr="00922A2E" w:rsidRDefault="007A0E0F">
            <w:pPr>
              <w:overflowPunct/>
              <w:rPr>
                <w:rFonts w:ascii="HG丸ｺﾞｼｯｸM-PRO" w:eastAsia="HG丸ｺﾞｼｯｸM-PRO" w:hAnsi="HG丸ｺﾞｼｯｸM-PRO"/>
                <w:sz w:val="18"/>
              </w:rPr>
            </w:pPr>
            <w:r w:rsidRPr="00922A2E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</w:p>
        </w:tc>
        <w:tc>
          <w:tcPr>
            <w:tcW w:w="3479" w:type="dxa"/>
            <w:vAlign w:val="center"/>
          </w:tcPr>
          <w:p w14:paraId="6BFDC568" w14:textId="77777777" w:rsidR="007A0E0F" w:rsidRPr="00922A2E" w:rsidRDefault="007A0E0F">
            <w:pPr>
              <w:overflowPunct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922A2E">
              <w:rPr>
                <w:rFonts w:ascii="HG丸ｺﾞｼｯｸM-PRO" w:eastAsia="HG丸ｺﾞｼｯｸM-PRO" w:hAnsi="HG丸ｺﾞｼｯｸM-PRO" w:hint="eastAsia"/>
                <w:sz w:val="18"/>
              </w:rPr>
              <w:t>電</w:t>
            </w:r>
            <w:r w:rsidR="0019238C" w:rsidRPr="00922A2E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922A2E">
              <w:rPr>
                <w:rFonts w:ascii="HG丸ｺﾞｼｯｸM-PRO" w:eastAsia="HG丸ｺﾞｼｯｸM-PRO" w:hAnsi="HG丸ｺﾞｼｯｸM-PRO" w:hint="eastAsia"/>
                <w:sz w:val="18"/>
              </w:rPr>
              <w:t>話</w:t>
            </w:r>
            <w:r w:rsidR="0019238C" w:rsidRPr="00922A2E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922A2E">
              <w:rPr>
                <w:rFonts w:ascii="HG丸ｺﾞｼｯｸM-PRO" w:eastAsia="HG丸ｺﾞｼｯｸM-PRO" w:hAnsi="HG丸ｺﾞｼｯｸM-PRO" w:hint="eastAsia"/>
                <w:sz w:val="18"/>
              </w:rPr>
              <w:t>番</w:t>
            </w:r>
            <w:r w:rsidR="0019238C" w:rsidRPr="00922A2E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922A2E">
              <w:rPr>
                <w:rFonts w:ascii="HG丸ｺﾞｼｯｸM-PRO" w:eastAsia="HG丸ｺﾞｼｯｸM-PRO" w:hAnsi="HG丸ｺﾞｼｯｸM-PRO" w:hint="eastAsia"/>
                <w:sz w:val="18"/>
              </w:rPr>
              <w:t>号</w:t>
            </w:r>
          </w:p>
        </w:tc>
      </w:tr>
      <w:tr w:rsidR="007A0E0F" w:rsidRPr="00922A2E" w14:paraId="6642AAD3" w14:textId="77777777" w:rsidTr="009C02AF">
        <w:trPr>
          <w:trHeight w:val="369"/>
        </w:trPr>
        <w:tc>
          <w:tcPr>
            <w:tcW w:w="1826" w:type="dxa"/>
            <w:vAlign w:val="center"/>
          </w:tcPr>
          <w:p w14:paraId="51F62835" w14:textId="77777777" w:rsidR="007A0E0F" w:rsidRPr="00922A2E" w:rsidRDefault="007A0E0F">
            <w:pPr>
              <w:overflowPunct/>
              <w:rPr>
                <w:rFonts w:ascii="HG丸ｺﾞｼｯｸM-PRO" w:eastAsia="HG丸ｺﾞｼｯｸM-PRO" w:hAnsi="HG丸ｺﾞｼｯｸM-PRO"/>
                <w:sz w:val="18"/>
              </w:rPr>
            </w:pPr>
            <w:r w:rsidRPr="00922A2E">
              <w:rPr>
                <w:rFonts w:ascii="HG丸ｺﾞｼｯｸM-PRO" w:eastAsia="HG丸ｺﾞｼｯｸM-PRO" w:hAnsi="HG丸ｺﾞｼｯｸM-PRO" w:hint="eastAsia"/>
                <w:sz w:val="18"/>
              </w:rPr>
              <w:t>申請者</w:t>
            </w:r>
            <w:r w:rsidRPr="00922A2E">
              <w:rPr>
                <w:rFonts w:ascii="HG丸ｺﾞｼｯｸM-PRO" w:eastAsia="HG丸ｺﾞｼｯｸM-PRO" w:hAnsi="HG丸ｺﾞｼｯｸM-PRO"/>
                <w:sz w:val="18"/>
              </w:rPr>
              <w:t>(</w:t>
            </w:r>
            <w:r w:rsidRPr="00922A2E">
              <w:rPr>
                <w:rFonts w:ascii="HG丸ｺﾞｼｯｸM-PRO" w:eastAsia="HG丸ｺﾞｼｯｸM-PRO" w:hAnsi="HG丸ｺﾞｼｯｸM-PRO" w:hint="eastAsia"/>
                <w:sz w:val="18"/>
              </w:rPr>
              <w:t>保護者</w:t>
            </w:r>
            <w:r w:rsidRPr="00922A2E">
              <w:rPr>
                <w:rFonts w:ascii="HG丸ｺﾞｼｯｸM-PRO" w:eastAsia="HG丸ｺﾞｼｯｸM-PRO" w:hAnsi="HG丸ｺﾞｼｯｸM-PRO"/>
                <w:sz w:val="18"/>
              </w:rPr>
              <w:t>)</w:t>
            </w:r>
            <w:r w:rsidRPr="00922A2E">
              <w:rPr>
                <w:rFonts w:ascii="HG丸ｺﾞｼｯｸM-PRO" w:eastAsia="HG丸ｺﾞｼｯｸM-PRO" w:hAnsi="HG丸ｺﾞｼｯｸM-PRO" w:hint="eastAsia"/>
                <w:sz w:val="18"/>
              </w:rPr>
              <w:t>氏名</w:t>
            </w:r>
          </w:p>
        </w:tc>
        <w:tc>
          <w:tcPr>
            <w:tcW w:w="3885" w:type="dxa"/>
            <w:vAlign w:val="center"/>
          </w:tcPr>
          <w:p w14:paraId="6B715CC2" w14:textId="77777777" w:rsidR="007A0E0F" w:rsidRPr="00922A2E" w:rsidRDefault="007A0E0F">
            <w:pPr>
              <w:overflowPunct/>
              <w:jc w:val="righ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3479" w:type="dxa"/>
          </w:tcPr>
          <w:p w14:paraId="77006C2B" w14:textId="77777777" w:rsidR="007A0E0F" w:rsidRPr="00922A2E" w:rsidRDefault="007A0E0F">
            <w:pPr>
              <w:overflowPunct/>
              <w:rPr>
                <w:rFonts w:ascii="HG丸ｺﾞｼｯｸM-PRO" w:eastAsia="HG丸ｺﾞｼｯｸM-PRO" w:hAnsi="HG丸ｺﾞｼｯｸM-PRO"/>
                <w:sz w:val="18"/>
              </w:rPr>
            </w:pPr>
            <w:r w:rsidRPr="00922A2E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</w:p>
        </w:tc>
      </w:tr>
      <w:tr w:rsidR="007A0E0F" w:rsidRPr="00922A2E" w14:paraId="008A5A81" w14:textId="77777777" w:rsidTr="009C02AF">
        <w:trPr>
          <w:cantSplit/>
          <w:trHeight w:val="369"/>
        </w:trPr>
        <w:tc>
          <w:tcPr>
            <w:tcW w:w="1826" w:type="dxa"/>
            <w:vAlign w:val="center"/>
          </w:tcPr>
          <w:p w14:paraId="26A04E93" w14:textId="77777777" w:rsidR="007A0E0F" w:rsidRPr="00922A2E" w:rsidRDefault="007A0E0F">
            <w:pPr>
              <w:overflowPunct/>
              <w:jc w:val="distribute"/>
              <w:rPr>
                <w:rFonts w:ascii="HG丸ｺﾞｼｯｸM-PRO" w:eastAsia="HG丸ｺﾞｼｯｸM-PRO" w:hAnsi="HG丸ｺﾞｼｯｸM-PRO"/>
                <w:sz w:val="18"/>
              </w:rPr>
            </w:pPr>
            <w:r w:rsidRPr="00922A2E">
              <w:rPr>
                <w:rFonts w:ascii="HG丸ｺﾞｼｯｸM-PRO" w:eastAsia="HG丸ｺﾞｼｯｸM-PRO" w:hAnsi="HG丸ｺﾞｼｯｸM-PRO" w:hint="eastAsia"/>
                <w:sz w:val="18"/>
              </w:rPr>
              <w:t>住所</w:t>
            </w:r>
          </w:p>
        </w:tc>
        <w:tc>
          <w:tcPr>
            <w:tcW w:w="7364" w:type="dxa"/>
            <w:gridSpan w:val="2"/>
          </w:tcPr>
          <w:p w14:paraId="6EF322C9" w14:textId="77777777" w:rsidR="007A0E0F" w:rsidRPr="00922A2E" w:rsidRDefault="007A0E0F">
            <w:pPr>
              <w:overflowPunct/>
              <w:rPr>
                <w:rFonts w:ascii="HG丸ｺﾞｼｯｸM-PRO" w:eastAsia="HG丸ｺﾞｼｯｸM-PRO" w:hAnsi="HG丸ｺﾞｼｯｸM-PRO"/>
                <w:sz w:val="18"/>
              </w:rPr>
            </w:pPr>
            <w:r w:rsidRPr="00922A2E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</w:p>
        </w:tc>
      </w:tr>
    </w:tbl>
    <w:p w14:paraId="01A41EA2" w14:textId="77777777" w:rsidR="00F30EFB" w:rsidRDefault="00F30EFB" w:rsidP="00364FE1">
      <w:pPr>
        <w:overflowPunct/>
        <w:rPr>
          <w:rFonts w:ascii="HG丸ｺﾞｼｯｸM-PRO" w:eastAsia="HG丸ｺﾞｼｯｸM-PRO" w:hAnsi="HG丸ｺﾞｼｯｸM-PRO"/>
          <w:sz w:val="18"/>
          <w:u w:val="single"/>
        </w:rPr>
      </w:pPr>
    </w:p>
    <w:p w14:paraId="56BEC67A" w14:textId="049FCDBA" w:rsidR="00364FE1" w:rsidRDefault="009374C9" w:rsidP="00364FE1">
      <w:pPr>
        <w:overflowPunct/>
        <w:rPr>
          <w:rFonts w:ascii="HG丸ｺﾞｼｯｸM-PRO" w:eastAsia="HG丸ｺﾞｼｯｸM-PRO" w:hAnsi="HG丸ｺﾞｼｯｸM-PRO"/>
          <w:sz w:val="18"/>
          <w:u w:val="single"/>
        </w:rPr>
      </w:pPr>
      <w:r w:rsidRPr="009374C9">
        <w:rPr>
          <w:rFonts w:ascii="HG丸ｺﾞｼｯｸM-PRO" w:eastAsia="HG丸ｺﾞｼｯｸM-PRO" w:hAnsi="HG丸ｺﾞｼｯｸM-PRO" w:hint="eastAsia"/>
          <w:sz w:val="18"/>
          <w:u w:val="single"/>
        </w:rPr>
        <w:t xml:space="preserve">　　　　　　　小放課後</w:t>
      </w:r>
      <w:r w:rsidR="00364FE1">
        <w:rPr>
          <w:rFonts w:ascii="HG丸ｺﾞｼｯｸM-PRO" w:eastAsia="HG丸ｺﾞｼｯｸM-PRO" w:hAnsi="HG丸ｺﾞｼｯｸM-PRO" w:hint="eastAsia"/>
          <w:sz w:val="18"/>
          <w:u w:val="single"/>
        </w:rPr>
        <w:t>児童クラブ</w:t>
      </w:r>
    </w:p>
    <w:p w14:paraId="6FD11853" w14:textId="77777777" w:rsidR="007A0E0F" w:rsidRDefault="00364FE1" w:rsidP="00364FE1">
      <w:pPr>
        <w:overflowPunct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  <w:u w:val="single"/>
        </w:rPr>
        <w:t xml:space="preserve">　　　　　　　義務教育学校</w:t>
      </w:r>
      <w:r w:rsidRPr="009374C9">
        <w:rPr>
          <w:rFonts w:ascii="HG丸ｺﾞｼｯｸM-PRO" w:eastAsia="HG丸ｺﾞｼｯｸM-PRO" w:hAnsi="HG丸ｺﾞｼｯｸM-PRO" w:hint="eastAsia"/>
          <w:sz w:val="18"/>
          <w:u w:val="single"/>
        </w:rPr>
        <w:t>放課後</w:t>
      </w:r>
      <w:r>
        <w:rPr>
          <w:rFonts w:ascii="HG丸ｺﾞｼｯｸM-PRO" w:eastAsia="HG丸ｺﾞｼｯｸM-PRO" w:hAnsi="HG丸ｺﾞｼｯｸM-PRO" w:hint="eastAsia"/>
          <w:sz w:val="18"/>
          <w:u w:val="single"/>
        </w:rPr>
        <w:t>児童クラブ</w:t>
      </w:r>
      <w:r w:rsidR="009374C9">
        <w:rPr>
          <w:rFonts w:ascii="HG丸ｺﾞｼｯｸM-PRO" w:eastAsia="HG丸ｺﾞｼｯｸM-PRO" w:hAnsi="HG丸ｺﾞｼｯｸM-PRO" w:hint="eastAsia"/>
          <w:sz w:val="18"/>
        </w:rPr>
        <w:t>の利用区分を次のとおり変更申請します。</w:t>
      </w:r>
    </w:p>
    <w:p w14:paraId="6C228D9E" w14:textId="77777777" w:rsidR="00F30EFB" w:rsidRPr="00364FE1" w:rsidRDefault="00F30EFB" w:rsidP="00364FE1">
      <w:pPr>
        <w:overflowPunct/>
        <w:rPr>
          <w:rFonts w:ascii="HG丸ｺﾞｼｯｸM-PRO" w:eastAsia="HG丸ｺﾞｼｯｸM-PRO" w:hAnsi="HG丸ｺﾞｼｯｸM-PRO" w:hint="eastAsia"/>
          <w:sz w:val="18"/>
          <w:u w:val="single"/>
        </w:rPr>
      </w:pPr>
    </w:p>
    <w:tbl>
      <w:tblPr>
        <w:tblStyle w:val="a8"/>
        <w:tblW w:w="9373" w:type="dxa"/>
        <w:tblInd w:w="-3" w:type="dxa"/>
        <w:tblBorders>
          <w:insideH w:val="none" w:sz="0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562"/>
        <w:gridCol w:w="2506"/>
        <w:gridCol w:w="4103"/>
        <w:gridCol w:w="2202"/>
      </w:tblGrid>
      <w:tr w:rsidR="002E33A0" w14:paraId="34A6A005" w14:textId="77777777" w:rsidTr="009C02AF">
        <w:trPr>
          <w:cantSplit/>
          <w:trHeight w:val="254"/>
        </w:trPr>
        <w:tc>
          <w:tcPr>
            <w:tcW w:w="5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bottom"/>
          </w:tcPr>
          <w:p w14:paraId="439F23EF" w14:textId="77777777" w:rsidR="00800F72" w:rsidRPr="00676C5E" w:rsidRDefault="00800F72" w:rsidP="002E33A0">
            <w:pPr>
              <w:overflowPunct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 w:rsidRPr="00676C5E">
              <w:rPr>
                <w:rFonts w:ascii="HG丸ｺﾞｼｯｸM-PRO" w:eastAsia="HG丸ｺﾞｼｯｸM-PRO" w:hAnsi="HG丸ｺﾞｼｯｸM-PRO" w:hint="eastAsia"/>
                <w:sz w:val="20"/>
              </w:rPr>
              <w:t>入会児童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</w:tcBorders>
            <w:vAlign w:val="bottom"/>
          </w:tcPr>
          <w:p w14:paraId="4B32645C" w14:textId="77777777" w:rsidR="00800F72" w:rsidRPr="00676C5E" w:rsidRDefault="00800F72" w:rsidP="004B1B57">
            <w:pPr>
              <w:overflowPunct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 w:rsidRPr="00676C5E">
              <w:rPr>
                <w:rFonts w:ascii="HG丸ｺﾞｼｯｸM-PRO" w:eastAsia="HG丸ｺﾞｼｯｸM-PRO" w:hAnsi="HG丸ｺﾞｼｯｸM-PRO" w:hint="eastAsia"/>
                <w:sz w:val="20"/>
              </w:rPr>
              <w:t>ふりがな</w:t>
            </w:r>
          </w:p>
        </w:tc>
        <w:tc>
          <w:tcPr>
            <w:tcW w:w="4103" w:type="dxa"/>
            <w:tcBorders>
              <w:bottom w:val="dashSmallGap" w:sz="4" w:space="0" w:color="auto"/>
            </w:tcBorders>
          </w:tcPr>
          <w:p w14:paraId="674103C6" w14:textId="77777777" w:rsidR="00800F72" w:rsidRPr="00676C5E" w:rsidRDefault="00800F72" w:rsidP="004B1B57">
            <w:pPr>
              <w:overflowPunct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202" w:type="dxa"/>
            <w:vMerge w:val="restart"/>
            <w:vAlign w:val="center"/>
          </w:tcPr>
          <w:p w14:paraId="443AA16A" w14:textId="77777777" w:rsidR="00800F72" w:rsidRPr="00676C5E" w:rsidRDefault="00800F72" w:rsidP="00ED27AC">
            <w:pPr>
              <w:overflowPunct/>
              <w:spacing w:after="12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184F3B39" w14:textId="77777777" w:rsidR="00ED27AC" w:rsidRPr="00676C5E" w:rsidRDefault="00ED27AC" w:rsidP="00ED27AC">
            <w:pPr>
              <w:overflowPunct/>
              <w:ind w:firstLineChars="50" w:firstLine="10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76C5E">
              <w:rPr>
                <w:rFonts w:ascii="HG丸ｺﾞｼｯｸM-PRO" w:eastAsia="HG丸ｺﾞｼｯｸM-PRO" w:hAnsi="HG丸ｺﾞｼｯｸM-PRO" w:hint="eastAsia"/>
                <w:sz w:val="20"/>
              </w:rPr>
              <w:t>第　　　学年</w:t>
            </w:r>
          </w:p>
          <w:p w14:paraId="329FB9C6" w14:textId="77777777" w:rsidR="00C42863" w:rsidRPr="00676C5E" w:rsidRDefault="00C42863" w:rsidP="00ED27AC">
            <w:pPr>
              <w:overflowPunct/>
              <w:spacing w:after="12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2E33A0" w14:paraId="28445E58" w14:textId="77777777" w:rsidTr="009C02AF">
        <w:trPr>
          <w:trHeight w:val="670"/>
        </w:trPr>
        <w:tc>
          <w:tcPr>
            <w:tcW w:w="56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755B768" w14:textId="77777777" w:rsidR="00800F72" w:rsidRPr="00676C5E" w:rsidRDefault="00800F72" w:rsidP="002E33A0">
            <w:pPr>
              <w:overflowPunct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506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</w:tcBorders>
          </w:tcPr>
          <w:p w14:paraId="2E69F796" w14:textId="77777777" w:rsidR="00842C9B" w:rsidRPr="00676C5E" w:rsidRDefault="00842C9B" w:rsidP="004B1B57">
            <w:pPr>
              <w:overflowPunct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324BF110" w14:textId="77777777" w:rsidR="00842C9B" w:rsidRPr="00676C5E" w:rsidRDefault="00842C9B" w:rsidP="004B1B57">
            <w:pPr>
              <w:overflowPunct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 w:rsidRPr="00676C5E">
              <w:rPr>
                <w:rFonts w:ascii="HG丸ｺﾞｼｯｸM-PRO" w:eastAsia="HG丸ｺﾞｼｯｸM-PRO" w:hAnsi="HG丸ｺﾞｼｯｸM-PRO" w:hint="eastAsia"/>
                <w:sz w:val="20"/>
              </w:rPr>
              <w:t>氏名</w:t>
            </w:r>
          </w:p>
        </w:tc>
        <w:tc>
          <w:tcPr>
            <w:tcW w:w="4103" w:type="dxa"/>
            <w:tcBorders>
              <w:top w:val="dashSmallGap" w:sz="4" w:space="0" w:color="auto"/>
              <w:bottom w:val="single" w:sz="2" w:space="0" w:color="auto"/>
            </w:tcBorders>
          </w:tcPr>
          <w:p w14:paraId="266BB5CD" w14:textId="77777777" w:rsidR="00800F72" w:rsidRPr="00676C5E" w:rsidRDefault="00800F72" w:rsidP="004B1B57">
            <w:pPr>
              <w:overflowPunct/>
              <w:spacing w:after="120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202" w:type="dxa"/>
            <w:vMerge/>
          </w:tcPr>
          <w:p w14:paraId="0D2A3BCA" w14:textId="77777777" w:rsidR="00800F72" w:rsidRPr="00676C5E" w:rsidRDefault="00800F72">
            <w:pPr>
              <w:overflowPunct/>
              <w:spacing w:after="1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2E33A0" w14:paraId="69C27A8E" w14:textId="77777777" w:rsidTr="009C02AF">
        <w:trPr>
          <w:trHeight w:val="269"/>
        </w:trPr>
        <w:tc>
          <w:tcPr>
            <w:tcW w:w="56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42504" w14:textId="77777777" w:rsidR="00800F72" w:rsidRPr="00676C5E" w:rsidRDefault="00800F72" w:rsidP="002E33A0">
            <w:pPr>
              <w:overflowPunct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5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bottom"/>
          </w:tcPr>
          <w:p w14:paraId="086CFC7F" w14:textId="77777777" w:rsidR="00800F72" w:rsidRPr="00676C5E" w:rsidRDefault="00C42863" w:rsidP="00ED27AC">
            <w:pPr>
              <w:overflowPunct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 w:rsidRPr="00676C5E">
              <w:rPr>
                <w:rFonts w:ascii="HG丸ｺﾞｼｯｸM-PRO" w:eastAsia="HG丸ｺﾞｼｯｸM-PRO" w:hAnsi="HG丸ｺﾞｼｯｸM-PRO" w:hint="eastAsia"/>
                <w:sz w:val="20"/>
              </w:rPr>
              <w:t>生年月日</w:t>
            </w:r>
          </w:p>
        </w:tc>
        <w:tc>
          <w:tcPr>
            <w:tcW w:w="4103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1F5925" w14:textId="77777777" w:rsidR="00C42863" w:rsidRPr="00676C5E" w:rsidRDefault="00C42863" w:rsidP="004B1B57">
            <w:pPr>
              <w:overflowPunct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76C5E">
              <w:rPr>
                <w:rFonts w:ascii="HG丸ｺﾞｼｯｸM-PRO" w:eastAsia="HG丸ｺﾞｼｯｸM-PRO" w:hAnsi="HG丸ｺﾞｼｯｸM-PRO" w:hint="eastAsia"/>
                <w:sz w:val="20"/>
              </w:rPr>
              <w:t>年　　　月　　　日</w:t>
            </w:r>
          </w:p>
        </w:tc>
        <w:tc>
          <w:tcPr>
            <w:tcW w:w="2202" w:type="dxa"/>
            <w:vMerge/>
            <w:tcBorders>
              <w:bottom w:val="single" w:sz="2" w:space="0" w:color="auto"/>
            </w:tcBorders>
          </w:tcPr>
          <w:p w14:paraId="45ABC572" w14:textId="77777777" w:rsidR="00800F72" w:rsidRPr="00676C5E" w:rsidRDefault="00800F72">
            <w:pPr>
              <w:overflowPunct/>
              <w:spacing w:after="1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2E33A0" w14:paraId="4B0B850A" w14:textId="77777777" w:rsidTr="009C02AF">
        <w:trPr>
          <w:cantSplit/>
          <w:trHeight w:val="204"/>
        </w:trPr>
        <w:tc>
          <w:tcPr>
            <w:tcW w:w="5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64E4991D" w14:textId="77777777" w:rsidR="00C42863" w:rsidRPr="00676C5E" w:rsidRDefault="00C42863" w:rsidP="002E33A0">
            <w:pPr>
              <w:overflowPunct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 w:rsidRPr="00676C5E">
              <w:rPr>
                <w:rFonts w:ascii="HG丸ｺﾞｼｯｸM-PRO" w:eastAsia="HG丸ｺﾞｼｯｸM-PRO" w:hAnsi="HG丸ｺﾞｼｯｸM-PRO" w:hint="eastAsia"/>
                <w:sz w:val="20"/>
              </w:rPr>
              <w:t>入会児童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</w:tcBorders>
            <w:vAlign w:val="bottom"/>
          </w:tcPr>
          <w:p w14:paraId="30D2CD38" w14:textId="77777777" w:rsidR="00C42863" w:rsidRPr="00676C5E" w:rsidRDefault="00C42863" w:rsidP="00676C5E">
            <w:pPr>
              <w:overflowPunct/>
              <w:spacing w:before="100" w:beforeAutospacing="1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 w:rsidRPr="00676C5E">
              <w:rPr>
                <w:rFonts w:ascii="HG丸ｺﾞｼｯｸM-PRO" w:eastAsia="HG丸ｺﾞｼｯｸM-PRO" w:hAnsi="HG丸ｺﾞｼｯｸM-PRO" w:hint="eastAsia"/>
                <w:sz w:val="20"/>
              </w:rPr>
              <w:t>ふりがな</w:t>
            </w:r>
          </w:p>
        </w:tc>
        <w:tc>
          <w:tcPr>
            <w:tcW w:w="4103" w:type="dxa"/>
            <w:tcBorders>
              <w:top w:val="single" w:sz="2" w:space="0" w:color="auto"/>
              <w:bottom w:val="dashSmallGap" w:sz="4" w:space="0" w:color="auto"/>
            </w:tcBorders>
          </w:tcPr>
          <w:p w14:paraId="2217B576" w14:textId="77777777" w:rsidR="00C42863" w:rsidRPr="00676C5E" w:rsidRDefault="00C42863" w:rsidP="00C03DA9">
            <w:pPr>
              <w:overflowPunct/>
              <w:spacing w:after="1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202" w:type="dxa"/>
            <w:vMerge w:val="restart"/>
            <w:tcBorders>
              <w:top w:val="single" w:sz="2" w:space="0" w:color="auto"/>
            </w:tcBorders>
          </w:tcPr>
          <w:p w14:paraId="02993ABA" w14:textId="77777777" w:rsidR="00C42863" w:rsidRPr="00676C5E" w:rsidRDefault="00C42863" w:rsidP="00C03DA9">
            <w:pPr>
              <w:overflowPunct/>
              <w:spacing w:after="120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4B6E904A" w14:textId="77777777" w:rsidR="00C42863" w:rsidRPr="00676C5E" w:rsidRDefault="00C42863" w:rsidP="00C03DA9">
            <w:pPr>
              <w:overflowPunct/>
              <w:spacing w:after="120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6BA252DB" w14:textId="77777777" w:rsidR="00C42863" w:rsidRPr="00676C5E" w:rsidRDefault="00C42863" w:rsidP="00C03DA9">
            <w:pPr>
              <w:overflowPunct/>
              <w:spacing w:after="12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76C5E">
              <w:rPr>
                <w:rFonts w:ascii="HG丸ｺﾞｼｯｸM-PRO" w:eastAsia="HG丸ｺﾞｼｯｸM-PRO" w:hAnsi="HG丸ｺﾞｼｯｸM-PRO" w:hint="eastAsia"/>
                <w:sz w:val="20"/>
              </w:rPr>
              <w:t>第　　　学年</w:t>
            </w:r>
          </w:p>
          <w:p w14:paraId="4D518296" w14:textId="77777777" w:rsidR="00C42863" w:rsidRPr="00676C5E" w:rsidRDefault="00C42863" w:rsidP="00C03DA9">
            <w:pPr>
              <w:overflowPunct/>
              <w:spacing w:after="12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2E33A0" w14:paraId="73B4EB64" w14:textId="77777777" w:rsidTr="009C02AF">
        <w:trPr>
          <w:trHeight w:val="705"/>
        </w:trPr>
        <w:tc>
          <w:tcPr>
            <w:tcW w:w="56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FBB497" w14:textId="77777777" w:rsidR="00C42863" w:rsidRPr="00676C5E" w:rsidRDefault="00C42863" w:rsidP="002E33A0">
            <w:pPr>
              <w:overflowPunct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506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A4BC42C" w14:textId="77777777" w:rsidR="00C42863" w:rsidRPr="00676C5E" w:rsidRDefault="00C42863" w:rsidP="004B1B57">
            <w:pPr>
              <w:overflowPunct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 w:rsidRPr="00676C5E">
              <w:rPr>
                <w:rFonts w:ascii="HG丸ｺﾞｼｯｸM-PRO" w:eastAsia="HG丸ｺﾞｼｯｸM-PRO" w:hAnsi="HG丸ｺﾞｼｯｸM-PRO" w:hint="eastAsia"/>
                <w:sz w:val="20"/>
              </w:rPr>
              <w:t>氏名</w:t>
            </w:r>
          </w:p>
          <w:p w14:paraId="07B1921F" w14:textId="77777777" w:rsidR="00C42863" w:rsidRPr="00676C5E" w:rsidRDefault="00C42863" w:rsidP="004B1B57">
            <w:pPr>
              <w:overflowPunct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103" w:type="dxa"/>
            <w:tcBorders>
              <w:top w:val="dashSmallGap" w:sz="4" w:space="0" w:color="auto"/>
              <w:bottom w:val="single" w:sz="2" w:space="0" w:color="auto"/>
            </w:tcBorders>
          </w:tcPr>
          <w:p w14:paraId="423F6356" w14:textId="77777777" w:rsidR="00C42863" w:rsidRPr="00676C5E" w:rsidRDefault="00C42863" w:rsidP="00C03DA9">
            <w:pPr>
              <w:overflowPunct/>
              <w:spacing w:after="1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202" w:type="dxa"/>
            <w:vMerge/>
          </w:tcPr>
          <w:p w14:paraId="14D2BD4D" w14:textId="77777777" w:rsidR="00C42863" w:rsidRPr="00676C5E" w:rsidRDefault="00C42863" w:rsidP="00C03DA9">
            <w:pPr>
              <w:overflowPunct/>
              <w:spacing w:after="1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2E33A0" w14:paraId="42DF6B2F" w14:textId="77777777" w:rsidTr="009C02AF">
        <w:trPr>
          <w:trHeight w:val="110"/>
        </w:trPr>
        <w:tc>
          <w:tcPr>
            <w:tcW w:w="56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B752E9" w14:textId="77777777" w:rsidR="00C42863" w:rsidRPr="00676C5E" w:rsidRDefault="00C42863" w:rsidP="002E33A0">
            <w:pPr>
              <w:overflowPunct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5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bottom"/>
          </w:tcPr>
          <w:p w14:paraId="59F4B0F3" w14:textId="77777777" w:rsidR="00C42863" w:rsidRPr="00676C5E" w:rsidRDefault="004B1B57" w:rsidP="004B1B57">
            <w:pPr>
              <w:overflowPunct/>
              <w:spacing w:after="100" w:afterAutospacing="1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 w:rsidRPr="00676C5E">
              <w:rPr>
                <w:rFonts w:ascii="HG丸ｺﾞｼｯｸM-PRO" w:eastAsia="HG丸ｺﾞｼｯｸM-PRO" w:hAnsi="HG丸ｺﾞｼｯｸM-PRO" w:hint="eastAsia"/>
                <w:sz w:val="20"/>
              </w:rPr>
              <w:t>生年月日</w:t>
            </w:r>
          </w:p>
        </w:tc>
        <w:tc>
          <w:tcPr>
            <w:tcW w:w="4103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35414E" w14:textId="77777777" w:rsidR="00C42863" w:rsidRPr="00676C5E" w:rsidRDefault="00C42863" w:rsidP="004B1B57">
            <w:pPr>
              <w:overflowPunct/>
              <w:spacing w:after="100" w:afterAutospacing="1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76C5E">
              <w:rPr>
                <w:rFonts w:ascii="HG丸ｺﾞｼｯｸM-PRO" w:eastAsia="HG丸ｺﾞｼｯｸM-PRO" w:hAnsi="HG丸ｺﾞｼｯｸM-PRO" w:hint="eastAsia"/>
                <w:sz w:val="20"/>
              </w:rPr>
              <w:t>年　　　月　　　日</w:t>
            </w:r>
          </w:p>
        </w:tc>
        <w:tc>
          <w:tcPr>
            <w:tcW w:w="2202" w:type="dxa"/>
            <w:vMerge/>
            <w:tcBorders>
              <w:bottom w:val="single" w:sz="2" w:space="0" w:color="auto"/>
            </w:tcBorders>
          </w:tcPr>
          <w:p w14:paraId="65171DCF" w14:textId="77777777" w:rsidR="00C42863" w:rsidRPr="00676C5E" w:rsidRDefault="00C42863" w:rsidP="00C03DA9">
            <w:pPr>
              <w:overflowPunct/>
              <w:spacing w:after="1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2E33A0" w:rsidRPr="00676C5E" w14:paraId="6057A680" w14:textId="77777777" w:rsidTr="009C02AF">
        <w:trPr>
          <w:cantSplit/>
          <w:trHeight w:val="173"/>
        </w:trPr>
        <w:tc>
          <w:tcPr>
            <w:tcW w:w="5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101FD3E0" w14:textId="77777777" w:rsidR="00C42863" w:rsidRPr="00676C5E" w:rsidRDefault="00ED27AC" w:rsidP="002E33A0">
            <w:pPr>
              <w:overflowPunct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 w:rsidRPr="00676C5E">
              <w:rPr>
                <w:rFonts w:ascii="HG丸ｺﾞｼｯｸM-PRO" w:eastAsia="HG丸ｺﾞｼｯｸM-PRO" w:hAnsi="HG丸ｺﾞｼｯｸM-PRO" w:hint="eastAsia"/>
                <w:sz w:val="20"/>
              </w:rPr>
              <w:t>入</w:t>
            </w:r>
            <w:r w:rsidR="00C42863" w:rsidRPr="00676C5E">
              <w:rPr>
                <w:rFonts w:ascii="HG丸ｺﾞｼｯｸM-PRO" w:eastAsia="HG丸ｺﾞｼｯｸM-PRO" w:hAnsi="HG丸ｺﾞｼｯｸM-PRO" w:hint="eastAsia"/>
                <w:sz w:val="20"/>
              </w:rPr>
              <w:t>会児童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</w:tcBorders>
            <w:vAlign w:val="bottom"/>
          </w:tcPr>
          <w:p w14:paraId="300FFE22" w14:textId="77777777" w:rsidR="00C42863" w:rsidRPr="00676C5E" w:rsidRDefault="00C42863" w:rsidP="004B1B57">
            <w:pPr>
              <w:overflowPunct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 w:rsidRPr="00676C5E">
              <w:rPr>
                <w:rFonts w:ascii="HG丸ｺﾞｼｯｸM-PRO" w:eastAsia="HG丸ｺﾞｼｯｸM-PRO" w:hAnsi="HG丸ｺﾞｼｯｸM-PRO" w:hint="eastAsia"/>
                <w:sz w:val="20"/>
              </w:rPr>
              <w:t>ふりがな</w:t>
            </w:r>
          </w:p>
        </w:tc>
        <w:tc>
          <w:tcPr>
            <w:tcW w:w="4103" w:type="dxa"/>
            <w:tcBorders>
              <w:top w:val="single" w:sz="2" w:space="0" w:color="auto"/>
              <w:bottom w:val="dashSmallGap" w:sz="4" w:space="0" w:color="auto"/>
            </w:tcBorders>
          </w:tcPr>
          <w:p w14:paraId="70953C4F" w14:textId="77777777" w:rsidR="00C42863" w:rsidRPr="00676C5E" w:rsidRDefault="00C42863" w:rsidP="00C03DA9">
            <w:pPr>
              <w:overflowPunct/>
              <w:spacing w:after="1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202" w:type="dxa"/>
            <w:vMerge w:val="restart"/>
            <w:tcBorders>
              <w:top w:val="single" w:sz="2" w:space="0" w:color="auto"/>
            </w:tcBorders>
          </w:tcPr>
          <w:p w14:paraId="28379A5D" w14:textId="77777777" w:rsidR="00C42863" w:rsidRPr="00676C5E" w:rsidRDefault="00C42863" w:rsidP="00C03DA9">
            <w:pPr>
              <w:overflowPunct/>
              <w:spacing w:after="120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78299868" w14:textId="77777777" w:rsidR="00C42863" w:rsidRPr="00676C5E" w:rsidRDefault="00C42863" w:rsidP="00C03DA9">
            <w:pPr>
              <w:overflowPunct/>
              <w:spacing w:after="120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6EC8B794" w14:textId="77777777" w:rsidR="00C42863" w:rsidRPr="00676C5E" w:rsidRDefault="00C42863" w:rsidP="00C03DA9">
            <w:pPr>
              <w:overflowPunct/>
              <w:spacing w:after="12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76C5E">
              <w:rPr>
                <w:rFonts w:ascii="HG丸ｺﾞｼｯｸM-PRO" w:eastAsia="HG丸ｺﾞｼｯｸM-PRO" w:hAnsi="HG丸ｺﾞｼｯｸM-PRO" w:hint="eastAsia"/>
                <w:sz w:val="20"/>
              </w:rPr>
              <w:t>第　　　学年</w:t>
            </w:r>
          </w:p>
          <w:p w14:paraId="253794E4" w14:textId="77777777" w:rsidR="00C42863" w:rsidRPr="00676C5E" w:rsidRDefault="00C42863" w:rsidP="00C03DA9">
            <w:pPr>
              <w:overflowPunct/>
              <w:spacing w:after="12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2E33A0" w:rsidRPr="00676C5E" w14:paraId="5F1121FA" w14:textId="77777777" w:rsidTr="009C02AF">
        <w:trPr>
          <w:trHeight w:val="705"/>
        </w:trPr>
        <w:tc>
          <w:tcPr>
            <w:tcW w:w="56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D9B54C5" w14:textId="77777777" w:rsidR="00C42863" w:rsidRPr="00676C5E" w:rsidRDefault="00C42863" w:rsidP="00C03DA9">
            <w:pPr>
              <w:overflowPunct/>
              <w:spacing w:after="1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506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B0FBBFE" w14:textId="77777777" w:rsidR="00C42863" w:rsidRPr="00676C5E" w:rsidRDefault="004B1B57" w:rsidP="004B1B57">
            <w:pPr>
              <w:overflowPunct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 w:rsidRPr="00676C5E">
              <w:rPr>
                <w:rFonts w:ascii="HG丸ｺﾞｼｯｸM-PRO" w:eastAsia="HG丸ｺﾞｼｯｸM-PRO" w:hAnsi="HG丸ｺﾞｼｯｸM-PRO" w:hint="eastAsia"/>
                <w:sz w:val="20"/>
              </w:rPr>
              <w:t>氏名</w:t>
            </w:r>
          </w:p>
        </w:tc>
        <w:tc>
          <w:tcPr>
            <w:tcW w:w="4103" w:type="dxa"/>
            <w:tcBorders>
              <w:top w:val="dashSmallGap" w:sz="4" w:space="0" w:color="auto"/>
              <w:bottom w:val="single" w:sz="2" w:space="0" w:color="auto"/>
            </w:tcBorders>
          </w:tcPr>
          <w:p w14:paraId="55ABE27A" w14:textId="77777777" w:rsidR="00C42863" w:rsidRPr="00676C5E" w:rsidRDefault="00C42863" w:rsidP="00C03DA9">
            <w:pPr>
              <w:overflowPunct/>
              <w:spacing w:after="1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202" w:type="dxa"/>
            <w:vMerge/>
          </w:tcPr>
          <w:p w14:paraId="3E1C4F0B" w14:textId="77777777" w:rsidR="00C42863" w:rsidRPr="00676C5E" w:rsidRDefault="00C42863" w:rsidP="00C03DA9">
            <w:pPr>
              <w:overflowPunct/>
              <w:spacing w:after="1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2E33A0" w14:paraId="43305F2C" w14:textId="77777777" w:rsidTr="009C02AF">
        <w:trPr>
          <w:trHeight w:val="149"/>
        </w:trPr>
        <w:tc>
          <w:tcPr>
            <w:tcW w:w="56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14A84" w14:textId="77777777" w:rsidR="00C42863" w:rsidRPr="00676C5E" w:rsidRDefault="00C42863" w:rsidP="00C03DA9">
            <w:pPr>
              <w:overflowPunct/>
              <w:spacing w:after="1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5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bottom"/>
          </w:tcPr>
          <w:p w14:paraId="5CA4637F" w14:textId="77777777" w:rsidR="00C42863" w:rsidRPr="00676C5E" w:rsidRDefault="00ED27AC" w:rsidP="00ED27AC">
            <w:pPr>
              <w:overflowPunct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 w:rsidRPr="00676C5E">
              <w:rPr>
                <w:rFonts w:ascii="HG丸ｺﾞｼｯｸM-PRO" w:eastAsia="HG丸ｺﾞｼｯｸM-PRO" w:hAnsi="HG丸ｺﾞｼｯｸM-PRO" w:hint="eastAsia"/>
                <w:sz w:val="20"/>
              </w:rPr>
              <w:t>生年月日</w:t>
            </w:r>
          </w:p>
        </w:tc>
        <w:tc>
          <w:tcPr>
            <w:tcW w:w="4103" w:type="dxa"/>
            <w:tcBorders>
              <w:top w:val="single" w:sz="2" w:space="0" w:color="auto"/>
            </w:tcBorders>
            <w:vAlign w:val="bottom"/>
          </w:tcPr>
          <w:p w14:paraId="2989EC29" w14:textId="77777777" w:rsidR="00C42863" w:rsidRPr="00676C5E" w:rsidRDefault="00C42863" w:rsidP="00ED27AC">
            <w:pPr>
              <w:overflowPunct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76C5E">
              <w:rPr>
                <w:rFonts w:ascii="HG丸ｺﾞｼｯｸM-PRO" w:eastAsia="HG丸ｺﾞｼｯｸM-PRO" w:hAnsi="HG丸ｺﾞｼｯｸM-PRO" w:hint="eastAsia"/>
                <w:sz w:val="20"/>
              </w:rPr>
              <w:t>年　　　月　　　日</w:t>
            </w:r>
          </w:p>
        </w:tc>
        <w:tc>
          <w:tcPr>
            <w:tcW w:w="2202" w:type="dxa"/>
            <w:vMerge/>
          </w:tcPr>
          <w:p w14:paraId="2B359F63" w14:textId="77777777" w:rsidR="00C42863" w:rsidRPr="00676C5E" w:rsidRDefault="00C42863" w:rsidP="00C03DA9">
            <w:pPr>
              <w:overflowPunct/>
              <w:spacing w:after="12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14:paraId="2D139C30" w14:textId="77777777" w:rsidR="009A5A09" w:rsidRDefault="009A5A09" w:rsidP="00073522">
      <w:pPr>
        <w:overflowPunct/>
        <w:spacing w:beforeLines="50" w:before="167" w:afterLines="50" w:after="167"/>
        <w:ind w:rightChars="50" w:right="105"/>
        <w:rPr>
          <w:rFonts w:ascii="HG丸ｺﾞｼｯｸM-PRO" w:eastAsia="HG丸ｺﾞｼｯｸM-PRO" w:hAnsi="HG丸ｺﾞｼｯｸM-PRO"/>
          <w:sz w:val="18"/>
        </w:rPr>
      </w:pPr>
    </w:p>
    <w:p w14:paraId="31BFFC64" w14:textId="176F8A26" w:rsidR="007A0E0F" w:rsidRPr="00922A2E" w:rsidRDefault="001163E4" w:rsidP="00073522">
      <w:pPr>
        <w:overflowPunct/>
        <w:spacing w:beforeLines="50" w:before="167" w:afterLines="50" w:after="167"/>
        <w:ind w:rightChars="50" w:right="105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以下の区分等の中で、変更後の内容についてご記入ください。</w:t>
      </w:r>
    </w:p>
    <w:tbl>
      <w:tblPr>
        <w:tblStyle w:val="a8"/>
        <w:tblW w:w="9497" w:type="dxa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403"/>
        <w:gridCol w:w="9094"/>
      </w:tblGrid>
      <w:tr w:rsidR="007A0E0F" w:rsidRPr="00922A2E" w14:paraId="7CEB9918" w14:textId="77777777" w:rsidTr="00073522">
        <w:trPr>
          <w:trHeight w:val="1444"/>
        </w:trPr>
        <w:tc>
          <w:tcPr>
            <w:tcW w:w="403" w:type="dxa"/>
          </w:tcPr>
          <w:p w14:paraId="2D426744" w14:textId="77777777" w:rsidR="007A0E0F" w:rsidRPr="00922A2E" w:rsidRDefault="007A0E0F">
            <w:pPr>
              <w:overflowPunct/>
              <w:rPr>
                <w:rFonts w:ascii="HG丸ｺﾞｼｯｸM-PRO" w:eastAsia="HG丸ｺﾞｼｯｸM-PRO" w:hAnsi="HG丸ｺﾞｼｯｸM-PRO"/>
                <w:sz w:val="18"/>
              </w:rPr>
            </w:pPr>
            <w:r w:rsidRPr="00922A2E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</w:p>
        </w:tc>
        <w:tc>
          <w:tcPr>
            <w:tcW w:w="9094" w:type="dxa"/>
          </w:tcPr>
          <w:p w14:paraId="6780547F" w14:textId="77777777" w:rsidR="00004577" w:rsidRDefault="00004577">
            <w:pPr>
              <w:overflowPunct/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41368033" w14:textId="77777777" w:rsidR="00A43C0E" w:rsidRDefault="00A43C0E">
            <w:pPr>
              <w:overflowPunct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通常</w:t>
            </w:r>
            <w:r w:rsidR="007A0E0F" w:rsidRPr="00922A2E">
              <w:rPr>
                <w:rFonts w:ascii="HG丸ｺﾞｼｯｸM-PRO" w:eastAsia="HG丸ｺﾞｼｯｸM-PRO" w:hAnsi="HG丸ｺﾞｼｯｸM-PRO" w:hint="eastAsia"/>
                <w:sz w:val="18"/>
              </w:rPr>
              <w:t>利用</w:t>
            </w:r>
            <w:r w:rsidR="007A0E0F" w:rsidRPr="00922A2E">
              <w:rPr>
                <w:rFonts w:ascii="HG丸ｺﾞｼｯｸM-PRO" w:eastAsia="HG丸ｺﾞｼｯｸM-PRO" w:hAnsi="HG丸ｺﾞｼｯｸM-PRO"/>
                <w:sz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年間を通</w:t>
            </w:r>
            <w:r w:rsidR="00676C5E">
              <w:rPr>
                <w:rFonts w:ascii="HG丸ｺﾞｼｯｸM-PRO" w:eastAsia="HG丸ｺﾞｼｯｸM-PRO" w:hAnsi="HG丸ｺﾞｼｯｸM-PRO" w:hint="eastAsia"/>
                <w:sz w:val="18"/>
              </w:rPr>
              <w:t>し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て利用する場合</w:t>
            </w:r>
            <w:r w:rsidR="007A0E0F" w:rsidRPr="00922A2E">
              <w:rPr>
                <w:rFonts w:ascii="HG丸ｺﾞｼｯｸM-PRO" w:eastAsia="HG丸ｺﾞｼｯｸM-PRO" w:hAnsi="HG丸ｺﾞｼｯｸM-PRO"/>
                <w:sz w:val="18"/>
              </w:rPr>
              <w:t>)</w:t>
            </w:r>
          </w:p>
          <w:p w14:paraId="62E10C3A" w14:textId="77777777" w:rsidR="00004577" w:rsidRDefault="007B1F53" w:rsidP="00004577">
            <w:pPr>
              <w:overflowPunct/>
              <w:rPr>
                <w:rFonts w:ascii="HG丸ｺﾞｼｯｸM-PRO" w:eastAsia="HG丸ｺﾞｼｯｸM-PRO" w:hAnsi="HG丸ｺﾞｼｯｸM-PRO"/>
                <w:sz w:val="18"/>
              </w:rPr>
            </w:pPr>
            <w:r w:rsidRPr="00922A2E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30A86CFB" wp14:editId="4869AD7A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69850</wp:posOffset>
                      </wp:positionV>
                      <wp:extent cx="288290" cy="234315"/>
                      <wp:effectExtent l="7937" t="0" r="43498" b="43497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 flipH="1" flipV="1">
                                <a:off x="0" y="0"/>
                                <a:ext cx="288290" cy="234315"/>
                              </a:xfrm>
                              <a:custGeom>
                                <a:avLst/>
                                <a:gdLst>
                                  <a:gd name="G0" fmla="+- 9257 0 0"/>
                                  <a:gd name="G1" fmla="+- 18514 0 0"/>
                                  <a:gd name="G2" fmla="+- 7200 0 0"/>
                                  <a:gd name="G3" fmla="*/ 9257 1 2"/>
                                  <a:gd name="G4" fmla="+- G3 10800 0"/>
                                  <a:gd name="G5" fmla="+- 21600 9257 18514"/>
                                  <a:gd name="G6" fmla="+- 18514 7200 0"/>
                                  <a:gd name="G7" fmla="*/ G6 1 2"/>
                                  <a:gd name="G8" fmla="*/ 18514 2 1"/>
                                  <a:gd name="G9" fmla="+- G8 0 21600"/>
                                  <a:gd name="G10" fmla="*/ 21600 G0 G1"/>
                                  <a:gd name="G11" fmla="*/ 21600 G4 G1"/>
                                  <a:gd name="G12" fmla="*/ 21600 G5 G1"/>
                                  <a:gd name="G13" fmla="*/ 21600 G7 G1"/>
                                  <a:gd name="G14" fmla="*/ 18514 1 2"/>
                                  <a:gd name="G15" fmla="+- G5 0 G4"/>
                                  <a:gd name="G16" fmla="+- G0 0 G4"/>
                                  <a:gd name="G17" fmla="*/ G2 G15 G16"/>
                                  <a:gd name="T0" fmla="*/ 15429 w 21600"/>
                                  <a:gd name="T1" fmla="*/ 0 h 21600"/>
                                  <a:gd name="T2" fmla="*/ 9257 w 21600"/>
                                  <a:gd name="T3" fmla="*/ 7200 h 21600"/>
                                  <a:gd name="T4" fmla="*/ 0 w 21600"/>
                                  <a:gd name="T5" fmla="*/ 18001 h 21600"/>
                                  <a:gd name="T6" fmla="*/ 9257 w 21600"/>
                                  <a:gd name="T7" fmla="*/ 21600 h 21600"/>
                                  <a:gd name="T8" fmla="*/ 18514 w 21600"/>
                                  <a:gd name="T9" fmla="*/ 15000 h 21600"/>
                                  <a:gd name="T10" fmla="*/ 21600 w 21600"/>
                                  <a:gd name="T11" fmla="*/ 7200 h 21600"/>
                                  <a:gd name="T12" fmla="*/ 17694720 60000 65536"/>
                                  <a:gd name="T13" fmla="*/ 11796480 60000 65536"/>
                                  <a:gd name="T14" fmla="*/ 11796480 60000 65536"/>
                                  <a:gd name="T15" fmla="*/ 5898240 60000 65536"/>
                                  <a:gd name="T16" fmla="*/ 0 60000 65536"/>
                                  <a:gd name="T17" fmla="*/ 0 60000 65536"/>
                                  <a:gd name="T18" fmla="*/ 0 w 21600"/>
                                  <a:gd name="T19" fmla="*/ G12 h 21600"/>
                                  <a:gd name="T20" fmla="*/ G1 w 21600"/>
                                  <a:gd name="T21" fmla="*/ 21600 h 216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21600" h="21600">
                                    <a:moveTo>
                                      <a:pt x="15429" y="0"/>
                                    </a:moveTo>
                                    <a:lnTo>
                                      <a:pt x="9257" y="7200"/>
                                    </a:lnTo>
                                    <a:lnTo>
                                      <a:pt x="12343" y="7200"/>
                                    </a:lnTo>
                                    <a:lnTo>
                                      <a:pt x="12343" y="14400"/>
                                    </a:lnTo>
                                    <a:lnTo>
                                      <a:pt x="0" y="144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8514" y="21600"/>
                                    </a:lnTo>
                                    <a:lnTo>
                                      <a:pt x="18514" y="7200"/>
                                    </a:lnTo>
                                    <a:lnTo>
                                      <a:pt x="21600" y="7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BE044" id="AutoShape 3" o:spid="_x0000_s1026" style="position:absolute;left:0;text-align:left;margin-left:-.6pt;margin-top:5.5pt;width:22.7pt;height:18.45pt;rotation:-90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" o:allowincell="f" path="m15429,l9257,7200r3086,l12343,14400,,14400r,7200l18514,21600r,-14400l21600,7200,15429,xe" strokeweight=".5pt">
                      <v:stroke joinstyle="miter"/>
                      <v:path o:connecttype="custom" o:connectlocs="205927,0;123551,78105;0,195273;123551,234315;247102,162719;288290,78105" o:connectangles="270,180,180,90,0,0" textboxrect="0,14400,18514,21600"/>
                    </v:shape>
                  </w:pict>
                </mc:Fallback>
              </mc:AlternateContent>
            </w:r>
            <w:r w:rsidR="00A43C0E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</w:t>
            </w:r>
            <w:r w:rsidR="00004577">
              <w:rPr>
                <w:rFonts w:ascii="HG丸ｺﾞｼｯｸM-PRO" w:eastAsia="HG丸ｺﾞｼｯｸM-PRO" w:hAnsi="HG丸ｺﾞｼｯｸM-PRO" w:hint="eastAsia"/>
                <w:sz w:val="18"/>
              </w:rPr>
              <w:t>・</w:t>
            </w:r>
            <w:r w:rsidR="00A43C0E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利用する曜日〔　　月　　</w:t>
            </w:r>
            <w:r w:rsidR="00A43C0E" w:rsidRPr="00922A2E">
              <w:rPr>
                <w:rFonts w:ascii="HG丸ｺﾞｼｯｸM-PRO" w:eastAsia="HG丸ｺﾞｼｯｸM-PRO" w:hAnsi="HG丸ｺﾞｼｯｸM-PRO" w:hint="eastAsia"/>
                <w:sz w:val="18"/>
              </w:rPr>
              <w:t>火　　水　　木　　金　　土　　〕</w:t>
            </w:r>
          </w:p>
          <w:p w14:paraId="6E9EF5E4" w14:textId="77777777" w:rsidR="00004577" w:rsidRDefault="00004577" w:rsidP="00A7033E">
            <w:pPr>
              <w:overflowPunct/>
              <w:ind w:firstLineChars="300" w:firstLine="54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・</w:t>
            </w:r>
            <w:r w:rsidR="007A0E0F" w:rsidRPr="00922A2E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土曜日の利用頻度　〔毎週　</w:t>
            </w:r>
            <w:r w:rsidR="00855CFE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="007A0E0F" w:rsidRPr="00922A2E">
              <w:rPr>
                <w:rFonts w:ascii="HG丸ｺﾞｼｯｸM-PRO" w:eastAsia="HG丸ｺﾞｼｯｸM-PRO" w:hAnsi="HG丸ｺﾞｼｯｸM-PRO" w:hint="eastAsia"/>
                <w:sz w:val="18"/>
              </w:rPr>
              <w:t>隔週</w:t>
            </w:r>
            <w:r w:rsidR="007A0E0F" w:rsidRPr="00922A2E">
              <w:rPr>
                <w:rFonts w:ascii="HG丸ｺﾞｼｯｸM-PRO" w:eastAsia="HG丸ｺﾞｼｯｸM-PRO" w:hAnsi="HG丸ｺﾞｼｯｸM-PRO"/>
                <w:sz w:val="18"/>
              </w:rPr>
              <w:t>(</w:t>
            </w:r>
            <w:r w:rsidR="007A0E0F" w:rsidRPr="00922A2E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　　　　</w:t>
            </w:r>
            <w:r w:rsidR="007A0E0F" w:rsidRPr="00922A2E">
              <w:rPr>
                <w:rFonts w:ascii="HG丸ｺﾞｼｯｸM-PRO" w:eastAsia="HG丸ｺﾞｼｯｸM-PRO" w:hAnsi="HG丸ｺﾞｼｯｸM-PRO"/>
                <w:sz w:val="18"/>
              </w:rPr>
              <w:t>)</w:t>
            </w:r>
            <w:r w:rsidR="007A0E0F" w:rsidRPr="00922A2E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月</w:t>
            </w:r>
            <w:r w:rsidR="007A0E0F" w:rsidRPr="00922A2E">
              <w:rPr>
                <w:rFonts w:ascii="HG丸ｺﾞｼｯｸM-PRO" w:eastAsia="HG丸ｺﾞｼｯｸM-PRO" w:hAnsi="HG丸ｺﾞｼｯｸM-PRO"/>
                <w:sz w:val="18"/>
              </w:rPr>
              <w:t>1</w:t>
            </w:r>
            <w:r w:rsidR="007A0E0F" w:rsidRPr="00922A2E">
              <w:rPr>
                <w:rFonts w:ascii="HG丸ｺﾞｼｯｸM-PRO" w:eastAsia="HG丸ｺﾞｼｯｸM-PRO" w:hAnsi="HG丸ｺﾞｼｯｸM-PRO" w:hint="eastAsia"/>
                <w:sz w:val="18"/>
              </w:rPr>
              <w:t>回程度　　その他</w:t>
            </w:r>
            <w:r w:rsidR="007A0E0F" w:rsidRPr="00922A2E">
              <w:rPr>
                <w:rFonts w:ascii="HG丸ｺﾞｼｯｸM-PRO" w:eastAsia="HG丸ｺﾞｼｯｸM-PRO" w:hAnsi="HG丸ｺﾞｼｯｸM-PRO"/>
                <w:sz w:val="18"/>
              </w:rPr>
              <w:t>(</w:t>
            </w:r>
            <w:r w:rsidR="00855CFE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　　　　</w:t>
            </w:r>
            <w:r w:rsidR="007A0E0F" w:rsidRPr="00922A2E">
              <w:rPr>
                <w:rFonts w:ascii="HG丸ｺﾞｼｯｸM-PRO" w:eastAsia="HG丸ｺﾞｼｯｸM-PRO" w:hAnsi="HG丸ｺﾞｼｯｸM-PRO"/>
                <w:sz w:val="18"/>
              </w:rPr>
              <w:t>)</w:t>
            </w:r>
            <w:r w:rsidR="007A0E0F" w:rsidRPr="00922A2E">
              <w:rPr>
                <w:rFonts w:ascii="HG丸ｺﾞｼｯｸM-PRO" w:eastAsia="HG丸ｺﾞｼｯｸM-PRO" w:hAnsi="HG丸ｺﾞｼｯｸM-PRO" w:hint="eastAsia"/>
                <w:sz w:val="18"/>
              </w:rPr>
              <w:t>〕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     </w:t>
            </w:r>
            <w:r w:rsidR="00ED27AC">
              <w:rPr>
                <w:rFonts w:ascii="HG丸ｺﾞｼｯｸM-PRO" w:eastAsia="HG丸ｺﾞｼｯｸM-PRO" w:hAnsi="HG丸ｺﾞｼｯｸM-PRO"/>
                <w:sz w:val="18"/>
              </w:rPr>
              <w:t xml:space="preserve"> </w:t>
            </w:r>
            <w:r w:rsidR="00C95FA9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・</w:t>
            </w:r>
            <w:r w:rsidR="00A43C0E">
              <w:rPr>
                <w:rFonts w:ascii="HG丸ｺﾞｼｯｸM-PRO" w:eastAsia="HG丸ｺﾞｼｯｸM-PRO" w:hAnsi="HG丸ｺﾞｼｯｸM-PRO" w:hint="eastAsia"/>
                <w:sz w:val="18"/>
              </w:rPr>
              <w:t>延長時間（18:00～18:30</w:t>
            </w:r>
            <w:r w:rsidR="00A43C0E">
              <w:rPr>
                <w:rFonts w:ascii="HG丸ｺﾞｼｯｸM-PRO" w:eastAsia="HG丸ｺﾞｼｯｸM-PRO" w:hAnsi="HG丸ｺﾞｼｯｸM-PRO"/>
                <w:sz w:val="18"/>
              </w:rPr>
              <w:t>）</w:t>
            </w:r>
            <w:r w:rsidR="00A43C0E">
              <w:rPr>
                <w:rFonts w:ascii="HG丸ｺﾞｼｯｸM-PRO" w:eastAsia="HG丸ｺﾞｼｯｸM-PRO" w:hAnsi="HG丸ｺﾞｼｯｸM-PRO" w:hint="eastAsia"/>
                <w:sz w:val="18"/>
              </w:rPr>
              <w:t>の利用〔　　あり　　なし　　〕</w:t>
            </w:r>
          </w:p>
          <w:p w14:paraId="634C3073" w14:textId="77777777" w:rsidR="00004577" w:rsidRPr="00922A2E" w:rsidRDefault="00004577" w:rsidP="003A19DF">
            <w:pPr>
              <w:overflowPunct/>
              <w:ind w:firstLineChars="300" w:firstLine="54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・</w:t>
            </w:r>
            <w:r w:rsidR="00A43C0E">
              <w:rPr>
                <w:rFonts w:ascii="HG丸ｺﾞｼｯｸM-PRO" w:eastAsia="HG丸ｺﾞｼｯｸM-PRO" w:hAnsi="HG丸ｺﾞｼｯｸM-PRO" w:hint="eastAsia"/>
                <w:sz w:val="18"/>
              </w:rPr>
              <w:t>学校長期休業期間（</w:t>
            </w:r>
            <w:r w:rsidR="00C95FA9">
              <w:rPr>
                <w:rFonts w:ascii="HG丸ｺﾞｼｯｸM-PRO" w:eastAsia="HG丸ｺﾞｼｯｸM-PRO" w:hAnsi="HG丸ｺﾞｼｯｸM-PRO" w:hint="eastAsia"/>
                <w:sz w:val="18"/>
              </w:rPr>
              <w:t>学年始</w:t>
            </w:r>
            <w:r w:rsidR="00A43C0E">
              <w:rPr>
                <w:rFonts w:ascii="HG丸ｺﾞｼｯｸM-PRO" w:eastAsia="HG丸ｺﾞｼｯｸM-PRO" w:hAnsi="HG丸ｺﾞｼｯｸM-PRO" w:hint="eastAsia"/>
                <w:sz w:val="18"/>
              </w:rPr>
              <w:t>春休み・夏休み・冬休み</w:t>
            </w:r>
            <w:r w:rsidR="00C95FA9">
              <w:rPr>
                <w:rFonts w:ascii="HG丸ｺﾞｼｯｸM-PRO" w:eastAsia="HG丸ｺﾞｼｯｸM-PRO" w:hAnsi="HG丸ｺﾞｼｯｸM-PRO" w:hint="eastAsia"/>
                <w:sz w:val="18"/>
              </w:rPr>
              <w:t>・学年末春休み</w:t>
            </w:r>
            <w:r w:rsidR="00A43C0E">
              <w:rPr>
                <w:rFonts w:ascii="HG丸ｺﾞｼｯｸM-PRO" w:eastAsia="HG丸ｺﾞｼｯｸM-PRO" w:hAnsi="HG丸ｺﾞｼｯｸM-PRO" w:hint="eastAsia"/>
                <w:sz w:val="18"/>
              </w:rPr>
              <w:t>）の利用〔　　あり　　なし　　〕</w:t>
            </w:r>
          </w:p>
        </w:tc>
      </w:tr>
      <w:tr w:rsidR="007A0E0F" w:rsidRPr="00922A2E" w14:paraId="49BE4371" w14:textId="77777777" w:rsidTr="00073522">
        <w:trPr>
          <w:trHeight w:val="1456"/>
        </w:trPr>
        <w:tc>
          <w:tcPr>
            <w:tcW w:w="403" w:type="dxa"/>
          </w:tcPr>
          <w:p w14:paraId="755D2E71" w14:textId="77777777" w:rsidR="007A0E0F" w:rsidRPr="00922A2E" w:rsidRDefault="007A0E0F">
            <w:pPr>
              <w:overflowPunct/>
              <w:rPr>
                <w:rFonts w:ascii="HG丸ｺﾞｼｯｸM-PRO" w:eastAsia="HG丸ｺﾞｼｯｸM-PRO" w:hAnsi="HG丸ｺﾞｼｯｸM-PRO"/>
                <w:sz w:val="18"/>
              </w:rPr>
            </w:pPr>
            <w:r w:rsidRPr="00922A2E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</w:p>
        </w:tc>
        <w:tc>
          <w:tcPr>
            <w:tcW w:w="9094" w:type="dxa"/>
          </w:tcPr>
          <w:p w14:paraId="12CBA7A7" w14:textId="77777777" w:rsidR="00004577" w:rsidRDefault="00004577">
            <w:pPr>
              <w:overflowPunct/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29EB7C39" w14:textId="77777777" w:rsidR="00A43C0E" w:rsidRPr="00922A2E" w:rsidRDefault="00A43C0E">
            <w:pPr>
              <w:overflowPunct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長期休業</w:t>
            </w:r>
            <w:r w:rsidR="007A0E0F" w:rsidRPr="00922A2E">
              <w:rPr>
                <w:rFonts w:ascii="HG丸ｺﾞｼｯｸM-PRO" w:eastAsia="HG丸ｺﾞｼｯｸM-PRO" w:hAnsi="HG丸ｺﾞｼｯｸM-PRO" w:hint="eastAsia"/>
                <w:sz w:val="18"/>
              </w:rPr>
              <w:t>利用</w:t>
            </w:r>
            <w:r w:rsidR="007A0E0F" w:rsidRPr="00922A2E">
              <w:rPr>
                <w:rFonts w:ascii="HG丸ｺﾞｼｯｸM-PRO" w:eastAsia="HG丸ｺﾞｼｯｸM-PRO" w:hAnsi="HG丸ｺﾞｼｯｸM-PRO"/>
                <w:sz w:val="18"/>
              </w:rPr>
              <w:t>(</w:t>
            </w:r>
            <w:r w:rsidR="007A0E0F" w:rsidRPr="00922A2E">
              <w:rPr>
                <w:rFonts w:ascii="HG丸ｺﾞｼｯｸM-PRO" w:eastAsia="HG丸ｺﾞｼｯｸM-PRO" w:hAnsi="HG丸ｺﾞｼｯｸM-PRO" w:hint="eastAsia"/>
                <w:sz w:val="18"/>
              </w:rPr>
              <w:t>春休み</w:t>
            </w:r>
            <w:r w:rsidR="00ED27AC">
              <w:rPr>
                <w:rFonts w:ascii="HG丸ｺﾞｼｯｸM-PRO" w:eastAsia="HG丸ｺﾞｼｯｸM-PRO" w:hAnsi="HG丸ｺﾞｼｯｸM-PRO" w:hint="eastAsia"/>
                <w:sz w:val="18"/>
              </w:rPr>
              <w:t>、</w:t>
            </w:r>
            <w:r w:rsidR="007A0E0F" w:rsidRPr="00922A2E">
              <w:rPr>
                <w:rFonts w:ascii="HG丸ｺﾞｼｯｸM-PRO" w:eastAsia="HG丸ｺﾞｼｯｸM-PRO" w:hAnsi="HG丸ｺﾞｼｯｸM-PRO" w:hint="eastAsia"/>
                <w:sz w:val="18"/>
              </w:rPr>
              <w:t>夏休み</w:t>
            </w:r>
            <w:r w:rsidR="00ED27AC">
              <w:rPr>
                <w:rFonts w:ascii="HG丸ｺﾞｼｯｸM-PRO" w:eastAsia="HG丸ｺﾞｼｯｸM-PRO" w:hAnsi="HG丸ｺﾞｼｯｸM-PRO" w:hint="eastAsia"/>
                <w:sz w:val="18"/>
              </w:rPr>
              <w:t>、</w:t>
            </w:r>
            <w:r w:rsidR="007A0E0F" w:rsidRPr="00922A2E">
              <w:rPr>
                <w:rFonts w:ascii="HG丸ｺﾞｼｯｸM-PRO" w:eastAsia="HG丸ｺﾞｼｯｸM-PRO" w:hAnsi="HG丸ｺﾞｼｯｸM-PRO" w:hint="eastAsia"/>
                <w:sz w:val="18"/>
              </w:rPr>
              <w:t>冬休み期間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のみ</w:t>
            </w:r>
            <w:r w:rsidR="007A0E0F" w:rsidRPr="00922A2E">
              <w:rPr>
                <w:rFonts w:ascii="HG丸ｺﾞｼｯｸM-PRO" w:eastAsia="HG丸ｺﾞｼｯｸM-PRO" w:hAnsi="HG丸ｺﾞｼｯｸM-PRO" w:hint="eastAsia"/>
                <w:sz w:val="18"/>
              </w:rPr>
              <w:t>を利用する場合</w:t>
            </w:r>
            <w:r w:rsidR="007A0E0F" w:rsidRPr="00922A2E">
              <w:rPr>
                <w:rFonts w:ascii="HG丸ｺﾞｼｯｸM-PRO" w:eastAsia="HG丸ｺﾞｼｯｸM-PRO" w:hAnsi="HG丸ｺﾞｼｯｸM-PRO"/>
                <w:sz w:val="18"/>
              </w:rPr>
              <w:t>)</w:t>
            </w:r>
          </w:p>
          <w:p w14:paraId="4A096648" w14:textId="77777777" w:rsidR="007A0E0F" w:rsidRPr="00922A2E" w:rsidRDefault="007B1F53">
            <w:pPr>
              <w:overflowPunct/>
              <w:rPr>
                <w:rFonts w:ascii="HG丸ｺﾞｼｯｸM-PRO" w:eastAsia="HG丸ｺﾞｼｯｸM-PRO" w:hAnsi="HG丸ｺﾞｼｯｸM-PRO"/>
                <w:sz w:val="18"/>
              </w:rPr>
            </w:pPr>
            <w:r w:rsidRPr="00922A2E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1931086D" wp14:editId="091CEEAE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74295</wp:posOffset>
                      </wp:positionV>
                      <wp:extent cx="288290" cy="234315"/>
                      <wp:effectExtent l="7937" t="0" r="43498" b="43497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 flipH="1" flipV="1">
                                <a:off x="0" y="0"/>
                                <a:ext cx="288290" cy="234315"/>
                              </a:xfrm>
                              <a:custGeom>
                                <a:avLst/>
                                <a:gdLst>
                                  <a:gd name="G0" fmla="+- 9257 0 0"/>
                                  <a:gd name="G1" fmla="+- 18514 0 0"/>
                                  <a:gd name="G2" fmla="+- 7200 0 0"/>
                                  <a:gd name="G3" fmla="*/ 9257 1 2"/>
                                  <a:gd name="G4" fmla="+- G3 10800 0"/>
                                  <a:gd name="G5" fmla="+- 21600 9257 18514"/>
                                  <a:gd name="G6" fmla="+- 18514 7200 0"/>
                                  <a:gd name="G7" fmla="*/ G6 1 2"/>
                                  <a:gd name="G8" fmla="*/ 18514 2 1"/>
                                  <a:gd name="G9" fmla="+- G8 0 21600"/>
                                  <a:gd name="G10" fmla="*/ 21600 G0 G1"/>
                                  <a:gd name="G11" fmla="*/ 21600 G4 G1"/>
                                  <a:gd name="G12" fmla="*/ 21600 G5 G1"/>
                                  <a:gd name="G13" fmla="*/ 21600 G7 G1"/>
                                  <a:gd name="G14" fmla="*/ 18514 1 2"/>
                                  <a:gd name="G15" fmla="+- G5 0 G4"/>
                                  <a:gd name="G16" fmla="+- G0 0 G4"/>
                                  <a:gd name="G17" fmla="*/ G2 G15 G16"/>
                                  <a:gd name="T0" fmla="*/ 15429 w 21600"/>
                                  <a:gd name="T1" fmla="*/ 0 h 21600"/>
                                  <a:gd name="T2" fmla="*/ 9257 w 21600"/>
                                  <a:gd name="T3" fmla="*/ 7200 h 21600"/>
                                  <a:gd name="T4" fmla="*/ 0 w 21600"/>
                                  <a:gd name="T5" fmla="*/ 18001 h 21600"/>
                                  <a:gd name="T6" fmla="*/ 9257 w 21600"/>
                                  <a:gd name="T7" fmla="*/ 21600 h 21600"/>
                                  <a:gd name="T8" fmla="*/ 18514 w 21600"/>
                                  <a:gd name="T9" fmla="*/ 15000 h 21600"/>
                                  <a:gd name="T10" fmla="*/ 21600 w 21600"/>
                                  <a:gd name="T11" fmla="*/ 7200 h 21600"/>
                                  <a:gd name="T12" fmla="*/ 17694720 60000 65536"/>
                                  <a:gd name="T13" fmla="*/ 11796480 60000 65536"/>
                                  <a:gd name="T14" fmla="*/ 11796480 60000 65536"/>
                                  <a:gd name="T15" fmla="*/ 5898240 60000 65536"/>
                                  <a:gd name="T16" fmla="*/ 0 60000 65536"/>
                                  <a:gd name="T17" fmla="*/ 0 60000 65536"/>
                                  <a:gd name="T18" fmla="*/ 0 w 21600"/>
                                  <a:gd name="T19" fmla="*/ G12 h 21600"/>
                                  <a:gd name="T20" fmla="*/ G1 w 21600"/>
                                  <a:gd name="T21" fmla="*/ 21600 h 216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21600" h="21600">
                                    <a:moveTo>
                                      <a:pt x="15429" y="0"/>
                                    </a:moveTo>
                                    <a:lnTo>
                                      <a:pt x="9257" y="7200"/>
                                    </a:lnTo>
                                    <a:lnTo>
                                      <a:pt x="12343" y="7200"/>
                                    </a:lnTo>
                                    <a:lnTo>
                                      <a:pt x="12343" y="14400"/>
                                    </a:lnTo>
                                    <a:lnTo>
                                      <a:pt x="0" y="144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8514" y="21600"/>
                                    </a:lnTo>
                                    <a:lnTo>
                                      <a:pt x="18514" y="7200"/>
                                    </a:lnTo>
                                    <a:lnTo>
                                      <a:pt x="21600" y="7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64F8D" id="AutoShape 4" o:spid="_x0000_s1026" style="position:absolute;left:0;text-align:left;margin-left:.6pt;margin-top:5.85pt;width:22.7pt;height:18.45pt;rotation:-90;flip:x 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" o:allowincell="f" path="m15429,l9257,7200r3086,l12343,14400,,14400r,7200l18514,21600r,-14400l21600,7200,15429,xe" strokeweight=".5pt">
                      <v:stroke joinstyle="miter"/>
                      <v:path o:connecttype="custom" o:connectlocs="205927,0;123551,78105;0,195273;123551,234315;247102,162719;288290,78105" o:connectangles="270,180,180,90,0,0" textboxrect="0,14400,18514,21600"/>
                    </v:shape>
                  </w:pict>
                </mc:Fallback>
              </mc:AlternateContent>
            </w:r>
            <w:r w:rsidR="007A0E0F" w:rsidRPr="00922A2E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</w:t>
            </w:r>
            <w:r w:rsidR="00004577">
              <w:rPr>
                <w:rFonts w:ascii="HG丸ｺﾞｼｯｸM-PRO" w:eastAsia="HG丸ｺﾞｼｯｸM-PRO" w:hAnsi="HG丸ｺﾞｼｯｸM-PRO" w:hint="eastAsia"/>
                <w:sz w:val="18"/>
              </w:rPr>
              <w:t>・</w:t>
            </w:r>
            <w:r w:rsidR="00A43C0E">
              <w:rPr>
                <w:rFonts w:ascii="HG丸ｺﾞｼｯｸM-PRO" w:eastAsia="HG丸ｺﾞｼｯｸM-PRO" w:hAnsi="HG丸ｺﾞｼｯｸM-PRO" w:hint="eastAsia"/>
                <w:sz w:val="18"/>
              </w:rPr>
              <w:t>利用する期間</w:t>
            </w:r>
            <w:r w:rsidR="007A0E0F" w:rsidRPr="00922A2E">
              <w:rPr>
                <w:rFonts w:ascii="HG丸ｺﾞｼｯｸM-PRO" w:eastAsia="HG丸ｺﾞｼｯｸM-PRO" w:hAnsi="HG丸ｺﾞｼｯｸM-PRO" w:hint="eastAsia"/>
                <w:sz w:val="18"/>
              </w:rPr>
              <w:t>〔　　学年始春休み　　夏休み　　冬休み　　学年末春休み　　〕</w:t>
            </w:r>
          </w:p>
          <w:p w14:paraId="65A5AE3F" w14:textId="77777777" w:rsidR="007A0E0F" w:rsidRPr="00922A2E" w:rsidRDefault="00004577" w:rsidP="00004577">
            <w:pPr>
              <w:overflowPunct/>
              <w:ind w:firstLineChars="300" w:firstLine="54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・</w:t>
            </w:r>
            <w:r w:rsidR="00A43C0E">
              <w:rPr>
                <w:rFonts w:ascii="HG丸ｺﾞｼｯｸM-PRO" w:eastAsia="HG丸ｺﾞｼｯｸM-PRO" w:hAnsi="HG丸ｺﾞｼｯｸM-PRO" w:hint="eastAsia"/>
                <w:sz w:val="18"/>
              </w:rPr>
              <w:t>利用する曜日</w:t>
            </w:r>
            <w:r w:rsidR="007A0E0F" w:rsidRPr="00922A2E">
              <w:rPr>
                <w:rFonts w:ascii="HG丸ｺﾞｼｯｸM-PRO" w:eastAsia="HG丸ｺﾞｼｯｸM-PRO" w:hAnsi="HG丸ｺﾞｼｯｸM-PRO" w:hint="eastAsia"/>
                <w:sz w:val="18"/>
              </w:rPr>
              <w:t>〔　　月　　火　　水　　木　　金　　土　　〕</w:t>
            </w:r>
          </w:p>
          <w:p w14:paraId="201A9BC7" w14:textId="77777777" w:rsidR="007A0E0F" w:rsidRDefault="00004577" w:rsidP="00004577">
            <w:pPr>
              <w:ind w:firstLineChars="300" w:firstLine="54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・</w:t>
            </w:r>
            <w:r w:rsidR="007A0E0F" w:rsidRPr="00922A2E">
              <w:rPr>
                <w:rFonts w:ascii="HG丸ｺﾞｼｯｸM-PRO" w:eastAsia="HG丸ｺﾞｼｯｸM-PRO" w:hAnsi="HG丸ｺﾞｼｯｸM-PRO" w:hint="eastAsia"/>
                <w:sz w:val="18"/>
              </w:rPr>
              <w:t>土曜日の利用頻度　〔毎週　隔週</w:t>
            </w:r>
            <w:r w:rsidR="007A0E0F" w:rsidRPr="00922A2E">
              <w:rPr>
                <w:rFonts w:ascii="HG丸ｺﾞｼｯｸM-PRO" w:eastAsia="HG丸ｺﾞｼｯｸM-PRO" w:hAnsi="HG丸ｺﾞｼｯｸM-PRO"/>
                <w:sz w:val="18"/>
              </w:rPr>
              <w:t>(</w:t>
            </w:r>
            <w:r w:rsidR="007A0E0F" w:rsidRPr="00922A2E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　　　　</w:t>
            </w:r>
            <w:r w:rsidR="007A0E0F" w:rsidRPr="00922A2E">
              <w:rPr>
                <w:rFonts w:ascii="HG丸ｺﾞｼｯｸM-PRO" w:eastAsia="HG丸ｺﾞｼｯｸM-PRO" w:hAnsi="HG丸ｺﾞｼｯｸM-PRO"/>
                <w:sz w:val="18"/>
              </w:rPr>
              <w:t>)</w:t>
            </w:r>
            <w:r w:rsidR="007A0E0F" w:rsidRPr="00922A2E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月</w:t>
            </w:r>
            <w:r w:rsidR="007A0E0F" w:rsidRPr="00922A2E">
              <w:rPr>
                <w:rFonts w:ascii="HG丸ｺﾞｼｯｸM-PRO" w:eastAsia="HG丸ｺﾞｼｯｸM-PRO" w:hAnsi="HG丸ｺﾞｼｯｸM-PRO"/>
                <w:sz w:val="18"/>
              </w:rPr>
              <w:t>1</w:t>
            </w:r>
            <w:r w:rsidR="007A0E0F" w:rsidRPr="00922A2E">
              <w:rPr>
                <w:rFonts w:ascii="HG丸ｺﾞｼｯｸM-PRO" w:eastAsia="HG丸ｺﾞｼｯｸM-PRO" w:hAnsi="HG丸ｺﾞｼｯｸM-PRO" w:hint="eastAsia"/>
                <w:sz w:val="18"/>
              </w:rPr>
              <w:t>回程度　　その他</w:t>
            </w:r>
            <w:r w:rsidR="007A0E0F" w:rsidRPr="00922A2E">
              <w:rPr>
                <w:rFonts w:ascii="HG丸ｺﾞｼｯｸM-PRO" w:eastAsia="HG丸ｺﾞｼｯｸM-PRO" w:hAnsi="HG丸ｺﾞｼｯｸM-PRO"/>
                <w:sz w:val="18"/>
              </w:rPr>
              <w:t>(</w:t>
            </w:r>
            <w:r w:rsidR="007A0E0F" w:rsidRPr="00922A2E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　　　　　</w:t>
            </w:r>
            <w:r w:rsidR="007A0E0F" w:rsidRPr="00922A2E">
              <w:rPr>
                <w:rFonts w:ascii="HG丸ｺﾞｼｯｸM-PRO" w:eastAsia="HG丸ｺﾞｼｯｸM-PRO" w:hAnsi="HG丸ｺﾞｼｯｸM-PRO"/>
                <w:sz w:val="18"/>
              </w:rPr>
              <w:t>)</w:t>
            </w:r>
            <w:r w:rsidR="007A0E0F" w:rsidRPr="00922A2E">
              <w:rPr>
                <w:rFonts w:ascii="HG丸ｺﾞｼｯｸM-PRO" w:eastAsia="HG丸ｺﾞｼｯｸM-PRO" w:hAnsi="HG丸ｺﾞｼｯｸM-PRO" w:hint="eastAsia"/>
                <w:sz w:val="18"/>
              </w:rPr>
              <w:t>〕</w:t>
            </w:r>
          </w:p>
          <w:p w14:paraId="37D6E28E" w14:textId="77777777" w:rsidR="00004577" w:rsidRPr="00922A2E" w:rsidRDefault="00004577" w:rsidP="009C02AF">
            <w:pPr>
              <w:ind w:firstLineChars="300" w:firstLine="54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・</w:t>
            </w:r>
            <w:r w:rsidR="00A43C0E">
              <w:rPr>
                <w:rFonts w:ascii="HG丸ｺﾞｼｯｸM-PRO" w:eastAsia="HG丸ｺﾞｼｯｸM-PRO" w:hAnsi="HG丸ｺﾞｼｯｸM-PRO" w:hint="eastAsia"/>
                <w:sz w:val="18"/>
              </w:rPr>
              <w:t>延長時間（18:00～18:30</w:t>
            </w:r>
            <w:r w:rsidR="00A43C0E">
              <w:rPr>
                <w:rFonts w:ascii="HG丸ｺﾞｼｯｸM-PRO" w:eastAsia="HG丸ｺﾞｼｯｸM-PRO" w:hAnsi="HG丸ｺﾞｼｯｸM-PRO"/>
                <w:sz w:val="18"/>
              </w:rPr>
              <w:t>）</w:t>
            </w:r>
            <w:r w:rsidR="00A43C0E">
              <w:rPr>
                <w:rFonts w:ascii="HG丸ｺﾞｼｯｸM-PRO" w:eastAsia="HG丸ｺﾞｼｯｸM-PRO" w:hAnsi="HG丸ｺﾞｼｯｸM-PRO" w:hint="eastAsia"/>
                <w:sz w:val="18"/>
              </w:rPr>
              <w:t>の利用〔　　あり　　なし　　〕</w:t>
            </w:r>
          </w:p>
        </w:tc>
      </w:tr>
      <w:tr w:rsidR="009374C9" w:rsidRPr="0035790A" w14:paraId="3B77B0F6" w14:textId="77777777" w:rsidTr="00073522">
        <w:trPr>
          <w:trHeight w:val="413"/>
        </w:trPr>
        <w:tc>
          <w:tcPr>
            <w:tcW w:w="9497" w:type="dxa"/>
            <w:gridSpan w:val="2"/>
            <w:vAlign w:val="bottom"/>
          </w:tcPr>
          <w:p w14:paraId="4AE12C92" w14:textId="77777777" w:rsidR="009C02AF" w:rsidRPr="0035790A" w:rsidRDefault="009C02AF" w:rsidP="00073522">
            <w:pPr>
              <w:overflowPunct/>
              <w:spacing w:beforeLines="50" w:before="167" w:after="100" w:afterAutospacing="1"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理由：</w:t>
            </w:r>
          </w:p>
        </w:tc>
      </w:tr>
      <w:tr w:rsidR="009374C9" w:rsidRPr="0035790A" w14:paraId="37FB932C" w14:textId="77777777" w:rsidTr="001B7972">
        <w:trPr>
          <w:trHeight w:val="448"/>
        </w:trPr>
        <w:tc>
          <w:tcPr>
            <w:tcW w:w="9497" w:type="dxa"/>
            <w:gridSpan w:val="2"/>
          </w:tcPr>
          <w:p w14:paraId="79CC91A0" w14:textId="77777777" w:rsidR="009374C9" w:rsidRPr="00A9209D" w:rsidRDefault="004E00E6" w:rsidP="001B7972">
            <w:pPr>
              <w:overflowPunct/>
              <w:spacing w:line="480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9209D">
              <w:rPr>
                <w:rFonts w:ascii="HG丸ｺﾞｼｯｸM-PRO" w:eastAsia="HG丸ｺﾞｼｯｸM-PRO" w:hAnsi="HG丸ｺﾞｼｯｸM-PRO" w:hint="eastAsia"/>
                <w:szCs w:val="21"/>
              </w:rPr>
              <w:t>変更希望日：　令和　　　年　　　月　　　日</w:t>
            </w:r>
          </w:p>
        </w:tc>
      </w:tr>
    </w:tbl>
    <w:p w14:paraId="4949D620" w14:textId="379C959F" w:rsidR="007A0E0F" w:rsidRPr="0035790A" w:rsidRDefault="004E00E6" w:rsidP="003A19DF">
      <w:pPr>
        <w:overflowPunct/>
        <w:spacing w:beforeLines="50" w:before="167"/>
        <w:rPr>
          <w:rFonts w:ascii="HG丸ｺﾞｼｯｸM-PRO" w:eastAsia="HG丸ｺﾞｼｯｸM-PRO" w:hAnsi="HG丸ｺﾞｼｯｸM-PRO"/>
          <w:sz w:val="18"/>
        </w:rPr>
      </w:pPr>
      <w:r w:rsidRPr="0035790A">
        <w:rPr>
          <w:rFonts w:ascii="HG丸ｺﾞｼｯｸM-PRO" w:eastAsia="HG丸ｺﾞｼｯｸM-PRO" w:hAnsi="HG丸ｺﾞｼｯｸM-PRO" w:hint="eastAsia"/>
          <w:sz w:val="18"/>
        </w:rPr>
        <w:t>※利用の</w:t>
      </w:r>
      <w:r w:rsidR="0035790A" w:rsidRPr="0035790A">
        <w:rPr>
          <w:rFonts w:ascii="HG丸ｺﾞｼｯｸM-PRO" w:eastAsia="HG丸ｺﾞｼｯｸM-PRO" w:hAnsi="HG丸ｺﾞｼｯｸM-PRO" w:hint="eastAsia"/>
          <w:sz w:val="18"/>
        </w:rPr>
        <w:t>有無を問わず、変更希望日より負担金が発生します。</w:t>
      </w:r>
    </w:p>
    <w:sectPr w:rsidR="007A0E0F" w:rsidRPr="0035790A" w:rsidSect="00BC6D99">
      <w:pgSz w:w="11907" w:h="16840" w:code="9"/>
      <w:pgMar w:top="1361" w:right="1361" w:bottom="851" w:left="136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4AFD8" w14:textId="77777777" w:rsidR="007A0E0F" w:rsidRDefault="007A0E0F" w:rsidP="007642F6">
      <w:r>
        <w:separator/>
      </w:r>
    </w:p>
  </w:endnote>
  <w:endnote w:type="continuationSeparator" w:id="0">
    <w:p w14:paraId="6434146E" w14:textId="77777777" w:rsidR="007A0E0F" w:rsidRDefault="007A0E0F" w:rsidP="0076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8D867" w14:textId="77777777" w:rsidR="007A0E0F" w:rsidRDefault="007A0E0F" w:rsidP="007642F6">
      <w:r>
        <w:separator/>
      </w:r>
    </w:p>
  </w:footnote>
  <w:footnote w:type="continuationSeparator" w:id="0">
    <w:p w14:paraId="13CCFE29" w14:textId="77777777" w:rsidR="007A0E0F" w:rsidRDefault="007A0E0F" w:rsidP="00764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E0F"/>
    <w:rsid w:val="00004577"/>
    <w:rsid w:val="00035F7D"/>
    <w:rsid w:val="00055825"/>
    <w:rsid w:val="00073522"/>
    <w:rsid w:val="001163E4"/>
    <w:rsid w:val="00161986"/>
    <w:rsid w:val="0019238C"/>
    <w:rsid w:val="001B7972"/>
    <w:rsid w:val="002034A7"/>
    <w:rsid w:val="002431B7"/>
    <w:rsid w:val="002E33A0"/>
    <w:rsid w:val="0035790A"/>
    <w:rsid w:val="00364FE1"/>
    <w:rsid w:val="00372DF4"/>
    <w:rsid w:val="00376A64"/>
    <w:rsid w:val="003859F7"/>
    <w:rsid w:val="003A19DF"/>
    <w:rsid w:val="003B5011"/>
    <w:rsid w:val="003C6F49"/>
    <w:rsid w:val="003C75F9"/>
    <w:rsid w:val="004520A8"/>
    <w:rsid w:val="0049100C"/>
    <w:rsid w:val="004B1B57"/>
    <w:rsid w:val="004C64B2"/>
    <w:rsid w:val="004D781B"/>
    <w:rsid w:val="004E00E6"/>
    <w:rsid w:val="004E6AFE"/>
    <w:rsid w:val="00500E1D"/>
    <w:rsid w:val="00541F38"/>
    <w:rsid w:val="005916F0"/>
    <w:rsid w:val="005B1BEC"/>
    <w:rsid w:val="005F331B"/>
    <w:rsid w:val="005F6603"/>
    <w:rsid w:val="00667DD0"/>
    <w:rsid w:val="00676C5E"/>
    <w:rsid w:val="00733500"/>
    <w:rsid w:val="007642F6"/>
    <w:rsid w:val="007A058B"/>
    <w:rsid w:val="007A0E0F"/>
    <w:rsid w:val="007B1F53"/>
    <w:rsid w:val="007E382D"/>
    <w:rsid w:val="00800F72"/>
    <w:rsid w:val="00842C9B"/>
    <w:rsid w:val="0085502D"/>
    <w:rsid w:val="00855CFE"/>
    <w:rsid w:val="00922A2E"/>
    <w:rsid w:val="009374C9"/>
    <w:rsid w:val="0098204A"/>
    <w:rsid w:val="009A4924"/>
    <w:rsid w:val="009A5A09"/>
    <w:rsid w:val="009C02AF"/>
    <w:rsid w:val="00A00E23"/>
    <w:rsid w:val="00A43C0E"/>
    <w:rsid w:val="00A7033E"/>
    <w:rsid w:val="00A9209D"/>
    <w:rsid w:val="00B326BA"/>
    <w:rsid w:val="00BC50AF"/>
    <w:rsid w:val="00BC6D99"/>
    <w:rsid w:val="00BD7261"/>
    <w:rsid w:val="00C42863"/>
    <w:rsid w:val="00C51481"/>
    <w:rsid w:val="00C608CD"/>
    <w:rsid w:val="00C8272C"/>
    <w:rsid w:val="00C95FA9"/>
    <w:rsid w:val="00D72C73"/>
    <w:rsid w:val="00DF5512"/>
    <w:rsid w:val="00E546E1"/>
    <w:rsid w:val="00EB386B"/>
    <w:rsid w:val="00ED27AC"/>
    <w:rsid w:val="00F30EFB"/>
    <w:rsid w:val="00FE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631CB97"/>
  <w14:defaultImageDpi w14:val="96"/>
  <w15:docId w15:val="{6D746C06-15F9-4841-98E9-21AC72A6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4E6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820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820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B805B-18E8-424C-B811-8754F7900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394</TotalTime>
  <Pages>1</Pages>
  <Words>456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様式第1号(第10条関係)</vt:lpstr>
    </vt:vector>
  </TitlesOfParts>
  <Company>小美玉市役所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様式第1号(第10条関係)</dc:title>
  <dc:creator>yuki</dc:creator>
  <cp:lastModifiedBy>鈴木 楓子</cp:lastModifiedBy>
  <cp:revision>38</cp:revision>
  <cp:lastPrinted>2022-12-06T02:03:00Z</cp:lastPrinted>
  <dcterms:created xsi:type="dcterms:W3CDTF">2022-09-20T03:00:00Z</dcterms:created>
  <dcterms:modified xsi:type="dcterms:W3CDTF">2025-10-10T04:55:00Z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31450</vt:lpwstr>
  </property>
  <property fmtid="{D5CDD505-2E9C-101B-9397-08002B2CF9AE}" pid="3" name="NXPowerLiteSettings">
    <vt:lpwstr>E74006B004C800</vt:lpwstr>
  </property>
  <property fmtid="{D5CDD505-2E9C-101B-9397-08002B2CF9AE}" pid="4" name="NXPowerLiteVersion">
    <vt:lpwstr>S6.2.13</vt:lpwstr>
  </property>
</Properties>
</file>